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B81" w:rsidRDefault="002E0B81" w:rsidP="002E0B81">
      <w:pPr>
        <w:pStyle w:val="10"/>
        <w:rPr>
          <w:lang w:val="be-BY"/>
        </w:rPr>
      </w:pPr>
      <w:r>
        <w:t xml:space="preserve">Урок </w:t>
      </w:r>
      <w:r>
        <w:rPr>
          <w:lang w:val="be-BY"/>
        </w:rPr>
        <w:t>31: “</w:t>
      </w:r>
      <w:r>
        <w:t xml:space="preserve">Я </w:t>
      </w:r>
      <w:r>
        <w:rPr>
          <w:lang w:val="be-BY"/>
        </w:rPr>
        <w:t>і мая Радзіма. Я і мая мова”.</w:t>
      </w:r>
    </w:p>
    <w:p w:rsidR="002E0B81" w:rsidRDefault="002E0B81" w:rsidP="002E0B81">
      <w:pPr>
        <w:pStyle w:val="a3"/>
        <w:rPr>
          <w:lang w:val="be-BY"/>
        </w:rPr>
      </w:pPr>
      <w:r w:rsidRPr="002E0B81">
        <w:rPr>
          <w:b/>
          <w:lang w:val="be-BY"/>
        </w:rPr>
        <w:t>МЭТА:</w:t>
      </w:r>
      <w:r>
        <w:rPr>
          <w:lang w:val="be-BY"/>
        </w:rPr>
        <w:t xml:space="preserve"> фарміраванне ўмення будаваць адказы па малюнках, выкарыстоўваючы вядомую лексіку.</w:t>
      </w:r>
    </w:p>
    <w:p w:rsidR="002E0B81" w:rsidRDefault="002E0B81" w:rsidP="002E0B81">
      <w:pPr>
        <w:pStyle w:val="a3"/>
        <w:rPr>
          <w:lang w:val="be-BY"/>
        </w:rPr>
      </w:pPr>
      <w:r w:rsidRPr="002E0B81">
        <w:rPr>
          <w:b/>
          <w:lang w:val="be-BY"/>
        </w:rPr>
        <w:t xml:space="preserve">ЗАДАЧЫ: </w:t>
      </w:r>
      <w:r>
        <w:rPr>
          <w:lang w:val="be-BY"/>
        </w:rPr>
        <w:t>вучыць асэнсавана чытаць тэксты на беларускай мове, чытаць словы і</w:t>
      </w:r>
      <w:r w:rsidR="00784557">
        <w:rPr>
          <w:lang w:val="be-BY"/>
        </w:rPr>
        <w:t> </w:t>
      </w:r>
      <w:r>
        <w:rPr>
          <w:lang w:val="be-BY"/>
        </w:rPr>
        <w:t>сказы, якія графічна адрозніваюцца ў рускай і беларускай мовах, правільна вымаўляць пры чытанні асаблівыя гукі беларускай мовы; садзейнічаць уключэнню ў</w:t>
      </w:r>
      <w:r w:rsidR="00135580">
        <w:rPr>
          <w:lang w:val="be-BY"/>
        </w:rPr>
        <w:t> </w:t>
      </w:r>
      <w:r>
        <w:rPr>
          <w:lang w:val="be-BY"/>
        </w:rPr>
        <w:t>актыўнае суразмоўніцтва на беларускай мове; паўтараць лексіку розных тэматычных груп; выхоўваць павагу да роднай мовы і цікавасць да вывучэння мовы.</w:t>
      </w:r>
    </w:p>
    <w:p w:rsidR="002E0B81" w:rsidRDefault="002E0B81" w:rsidP="002E0B81">
      <w:pPr>
        <w:pStyle w:val="a3"/>
        <w:rPr>
          <w:lang w:val="be-BY"/>
        </w:rPr>
      </w:pPr>
      <w:r w:rsidRPr="002E0B81">
        <w:rPr>
          <w:b/>
          <w:lang w:val="be-BY"/>
        </w:rPr>
        <w:t>АБСТАЛЯВАННЕ:</w:t>
      </w:r>
      <w:r>
        <w:rPr>
          <w:lang w:val="be-BY"/>
        </w:rPr>
        <w:t xml:space="preserve"> вучэбны дапаможнік, карткі для ўтварэння груп (дадатак</w:t>
      </w:r>
      <w:r w:rsidR="00505662">
        <w:rPr>
          <w:lang w:val="be-BY"/>
        </w:rPr>
        <w:t> 1), філворд для груп (дадатак </w:t>
      </w:r>
      <w:r>
        <w:rPr>
          <w:lang w:val="be-BY"/>
        </w:rPr>
        <w:t>2), сл</w:t>
      </w:r>
      <w:r w:rsidR="00505662">
        <w:rPr>
          <w:lang w:val="be-BY"/>
        </w:rPr>
        <w:t>овы з літарай для груп (дадатак </w:t>
      </w:r>
      <w:r>
        <w:rPr>
          <w:lang w:val="be-BY"/>
        </w:rPr>
        <w:t>3), відэазапіс песні “Беларуская мова” ў выкананні г</w:t>
      </w:r>
      <w:r w:rsidR="00505662">
        <w:rPr>
          <w:lang w:val="be-BY"/>
        </w:rPr>
        <w:t>рупы “Дразды”, прэзентацыя № </w:t>
      </w:r>
      <w:r>
        <w:rPr>
          <w:lang w:val="be-BY"/>
        </w:rPr>
        <w:t>1 (“Ас</w:t>
      </w:r>
      <w:r w:rsidR="00505662">
        <w:rPr>
          <w:lang w:val="be-BY"/>
        </w:rPr>
        <w:t>аблівая літара”), прэзентацыя № </w:t>
      </w:r>
      <w:r>
        <w:rPr>
          <w:lang w:val="be-BY"/>
        </w:rPr>
        <w:t>2 (“Выбірай. Адгадвай”), карткі з літарамі алфавіта.</w:t>
      </w:r>
    </w:p>
    <w:p w:rsidR="002E0B81" w:rsidRDefault="002E0B81" w:rsidP="002E0B81">
      <w:pPr>
        <w:pStyle w:val="10"/>
        <w:jc w:val="center"/>
        <w:rPr>
          <w:lang w:val="be-BY"/>
        </w:rPr>
      </w:pPr>
      <w:r>
        <w:rPr>
          <w:lang w:val="be-BY"/>
        </w:rPr>
        <w:t>Ход урока</w:t>
      </w:r>
    </w:p>
    <w:p w:rsidR="002E0B81" w:rsidRDefault="002E0B81" w:rsidP="002E0B81">
      <w:pPr>
        <w:pStyle w:val="10"/>
        <w:rPr>
          <w:u w:val="single"/>
          <w:lang w:val="be-BY"/>
        </w:rPr>
      </w:pPr>
      <w:r>
        <w:rPr>
          <w:lang w:val="en-US"/>
        </w:rPr>
        <w:t>I</w:t>
      </w:r>
      <w:r>
        <w:rPr>
          <w:lang w:val="be-BY"/>
        </w:rPr>
        <w:t>. АРГАНІЗАЦЫЙНЫ ЭТАП.</w:t>
      </w:r>
    </w:p>
    <w:p w:rsidR="002E0B81" w:rsidRDefault="002E0B81" w:rsidP="002E0B81">
      <w:pPr>
        <w:pStyle w:val="a3"/>
        <w:rPr>
          <w:lang w:val="be-BY"/>
        </w:rPr>
      </w:pPr>
      <w:r>
        <w:rPr>
          <w:i/>
          <w:lang w:val="be-BY"/>
        </w:rPr>
        <w:t>Гучыць песня “Беларуская мова” (куплет і прыпеў) у выкананні групы “Дразды”.</w:t>
      </w:r>
    </w:p>
    <w:p w:rsidR="002E0B81" w:rsidRDefault="002E0B81" w:rsidP="002E0B81">
      <w:pPr>
        <w:pStyle w:val="10"/>
        <w:rPr>
          <w:lang w:val="be-BY"/>
        </w:rPr>
      </w:pPr>
      <w:r>
        <w:rPr>
          <w:lang w:val="en-US"/>
        </w:rPr>
        <w:t>II</w:t>
      </w:r>
      <w:r>
        <w:rPr>
          <w:lang w:val="be-BY"/>
        </w:rPr>
        <w:t>. ЭТАП АКТУАЛІЗАЦЫІ СУБ’ЕКТЫЎНАГА ВОПЫТУ ВУЧНЯЎ.</w:t>
      </w:r>
    </w:p>
    <w:p w:rsidR="002E0B81" w:rsidRDefault="002E0B81" w:rsidP="002E0B81">
      <w:pPr>
        <w:pStyle w:val="a3"/>
        <w:rPr>
          <w:lang w:val="be-BY"/>
        </w:rPr>
      </w:pPr>
      <w:r w:rsidRPr="002E0B81">
        <w:rPr>
          <w:b/>
          <w:lang w:val="be-BY"/>
        </w:rPr>
        <w:t>Настаўнік.</w:t>
      </w:r>
      <w:r>
        <w:rPr>
          <w:lang w:val="be-BY"/>
        </w:rPr>
        <w:t xml:space="preserve"> Што ў песні называюць душой Беларусі? Як называе нашу мову паэт Пімен Панчанка?</w:t>
      </w:r>
    </w:p>
    <w:p w:rsidR="002E0B81" w:rsidRDefault="002E0B81" w:rsidP="002E0B81">
      <w:pPr>
        <w:pStyle w:val="2"/>
        <w:rPr>
          <w:lang w:val="be-BY"/>
        </w:rPr>
      </w:pPr>
      <w:r>
        <w:rPr>
          <w:lang w:val="be-BY"/>
        </w:rPr>
        <w:t>Работа па вучэбным дапаможніку (заданне 1, с. 82)</w:t>
      </w:r>
    </w:p>
    <w:p w:rsidR="002E0B81" w:rsidRDefault="002E0B81" w:rsidP="002E0B81">
      <w:pPr>
        <w:pStyle w:val="a3"/>
        <w:rPr>
          <w:lang w:val="be-BY"/>
        </w:rPr>
      </w:pPr>
      <w:r w:rsidRPr="002E0B81">
        <w:rPr>
          <w:b/>
          <w:lang w:val="be-BY"/>
        </w:rPr>
        <w:t>Варыянт 1.</w:t>
      </w:r>
      <w:r>
        <w:rPr>
          <w:lang w:val="be-BY"/>
        </w:rPr>
        <w:t xml:space="preserve"> Прачытайце словы на дошцы. Выберыце слова, якім бы вы апісалі нашу мову.</w:t>
      </w:r>
    </w:p>
    <w:p w:rsidR="00D82FAC" w:rsidRDefault="002E0B81" w:rsidP="00D82FAC">
      <w:pPr>
        <w:pStyle w:val="a3"/>
        <w:rPr>
          <w:lang w:val="be-BY"/>
        </w:rPr>
      </w:pPr>
      <w:r w:rsidRPr="002E0B81">
        <w:rPr>
          <w:b/>
          <w:lang w:val="be-BY"/>
        </w:rPr>
        <w:t>Варыянт 2.</w:t>
      </w:r>
      <w:r>
        <w:rPr>
          <w:lang w:val="be-BY"/>
        </w:rPr>
        <w:t xml:space="preserve"> Можна падрыхтаваць словы на асобн</w:t>
      </w:r>
      <w:r w:rsidR="00784557">
        <w:rPr>
          <w:lang w:val="be-BY"/>
        </w:rPr>
        <w:t>ых картках, папрасіць вучняў па </w:t>
      </w:r>
      <w:r>
        <w:rPr>
          <w:lang w:val="be-BY"/>
        </w:rPr>
        <w:t>чарзе выцягнуць картку і прачытаць слова, а пасля правесці “Аўкцыён”: хто апошнім узгадае слова, якое расказвае пра нашу мову.</w:t>
      </w:r>
    </w:p>
    <w:p w:rsidR="00D82FAC" w:rsidRDefault="002E0B81" w:rsidP="00D82FAC">
      <w:pPr>
        <w:pStyle w:val="a3"/>
        <w:rPr>
          <w:i/>
          <w:lang w:val="be-BY"/>
        </w:rPr>
      </w:pPr>
      <w:r>
        <w:rPr>
          <w:i/>
          <w:lang w:val="be-BY"/>
        </w:rPr>
        <w:t>На дошцы:</w:t>
      </w:r>
    </w:p>
    <w:p w:rsidR="002E0B81" w:rsidRDefault="00D82FAC" w:rsidP="00D82FAC">
      <w:pPr>
        <w:pStyle w:val="a3"/>
        <w:rPr>
          <w:lang w:val="be-BY"/>
        </w:rPr>
      </w:pPr>
      <w:r>
        <w:rPr>
          <w:lang w:val="be-BY"/>
        </w:rPr>
        <w:t>Б</w:t>
      </w:r>
      <w:r w:rsidR="002E0B81">
        <w:rPr>
          <w:lang w:val="be-BY"/>
        </w:rPr>
        <w:t>еларуская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  <w:t>прыгожая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  <w:t>цікавая</w:t>
      </w:r>
    </w:p>
    <w:p w:rsidR="002E0B81" w:rsidRDefault="00D82FAC" w:rsidP="00D82FAC">
      <w:pPr>
        <w:pStyle w:val="a3"/>
        <w:rPr>
          <w:lang w:val="be-BY"/>
        </w:rPr>
      </w:pPr>
      <w:r>
        <w:rPr>
          <w:lang w:val="be-BY"/>
        </w:rPr>
        <w:t>Н</w:t>
      </w:r>
      <w:r w:rsidR="002E0B81">
        <w:rPr>
          <w:lang w:val="be-BY"/>
        </w:rPr>
        <w:t>езвычайная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2E0B81">
        <w:rPr>
          <w:lang w:val="be-BY"/>
        </w:rPr>
        <w:t>пявучаямі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2E0B81">
        <w:rPr>
          <w:lang w:val="be-BY"/>
        </w:rPr>
        <w:t>лагучная</w:t>
      </w:r>
    </w:p>
    <w:p w:rsidR="002E0B81" w:rsidRDefault="00D82FAC" w:rsidP="00D82FAC">
      <w:pPr>
        <w:pStyle w:val="a3"/>
        <w:rPr>
          <w:lang w:val="be-BY"/>
        </w:rPr>
      </w:pPr>
      <w:r>
        <w:rPr>
          <w:lang w:val="be-BY"/>
        </w:rPr>
        <w:t>Ч</w:t>
      </w:r>
      <w:r w:rsidR="002E0B81">
        <w:rPr>
          <w:lang w:val="be-BY"/>
        </w:rPr>
        <w:t>ароўная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2E0B81">
        <w:rPr>
          <w:lang w:val="be-BY"/>
        </w:rPr>
        <w:t>родная</w:t>
      </w:r>
    </w:p>
    <w:p w:rsidR="002E0B81" w:rsidRDefault="00505662" w:rsidP="00D82FAC">
      <w:pPr>
        <w:pStyle w:val="a3"/>
        <w:rPr>
          <w:lang w:val="be-BY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ABD2A30" wp14:editId="560852F8">
            <wp:simplePos x="0" y="0"/>
            <wp:positionH relativeFrom="margin">
              <wp:posOffset>4699726</wp:posOffset>
            </wp:positionH>
            <wp:positionV relativeFrom="paragraph">
              <wp:posOffset>114572</wp:posOffset>
            </wp:positionV>
            <wp:extent cx="1861820" cy="1166495"/>
            <wp:effectExtent l="0" t="0" r="5080" b="0"/>
            <wp:wrapTight wrapText="bothSides">
              <wp:wrapPolygon edited="0">
                <wp:start x="0" y="0"/>
                <wp:lineTo x="0" y="21165"/>
                <wp:lineTo x="21438" y="21165"/>
                <wp:lineTo x="21438" y="0"/>
                <wp:lineTo x="0" y="0"/>
              </wp:wrapPolygon>
            </wp:wrapTight>
            <wp:docPr id="1" name="Рисунок 1" descr="А1 Беларусь - Чаму ў інсталяцыі «МОВА», якая на днях...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1 Беларусь - Чаму ў інсталяцыі «МОВА», якая на днях... | Facebo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1166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FAC">
        <w:rPr>
          <w:lang w:val="be-BY"/>
        </w:rPr>
        <w:t>П</w:t>
      </w:r>
      <w:r w:rsidR="002E0B81">
        <w:rPr>
          <w:lang w:val="be-BY"/>
        </w:rPr>
        <w:t>яшчотная</w:t>
      </w:r>
      <w:r w:rsidR="00D82FAC">
        <w:rPr>
          <w:lang w:val="be-BY"/>
        </w:rPr>
        <w:tab/>
      </w:r>
      <w:r w:rsidR="00D82FAC">
        <w:rPr>
          <w:lang w:val="be-BY"/>
        </w:rPr>
        <w:tab/>
      </w:r>
      <w:r w:rsidR="00D82FAC">
        <w:rPr>
          <w:lang w:val="be-BY"/>
        </w:rPr>
        <w:tab/>
      </w:r>
      <w:r w:rsidR="002E0B81">
        <w:rPr>
          <w:lang w:val="be-BY"/>
        </w:rPr>
        <w:t>старажытная</w:t>
      </w:r>
    </w:p>
    <w:p w:rsidR="002E0B81" w:rsidRDefault="002E0B81" w:rsidP="002E0B81">
      <w:pPr>
        <w:pStyle w:val="a3"/>
        <w:rPr>
          <w:i/>
          <w:lang w:val="be-BY"/>
        </w:rPr>
      </w:pPr>
      <w:r w:rsidRPr="00D82FAC">
        <w:rPr>
          <w:b/>
          <w:lang w:val="be-BY"/>
        </w:rPr>
        <w:t xml:space="preserve">Настаўнік. </w:t>
      </w:r>
      <w:r>
        <w:rPr>
          <w:lang w:val="be-BY"/>
        </w:rPr>
        <w:t xml:space="preserve">Каб прыцягнуць увагу людзей да вывучэння роднай мовы, у гарадах Беларусі можна ўбачыць такія незвычайныя кампазіцыі ў выглядзе літар-лавачак. Якое слова можна прачытаць? У якіх гарадах можна ўбачыць такія лавачкі? </w:t>
      </w:r>
      <w:r>
        <w:rPr>
          <w:i/>
          <w:lang w:val="be-BY"/>
        </w:rPr>
        <w:t>(Прэзентацыя № 1, слайды 1–5.)</w:t>
      </w:r>
    </w:p>
    <w:p w:rsidR="002E0B81" w:rsidRDefault="002E0B81" w:rsidP="00D82FAC">
      <w:pPr>
        <w:pStyle w:val="2"/>
        <w:rPr>
          <w:lang w:val="be-BY"/>
        </w:rPr>
      </w:pPr>
      <w:r>
        <w:rPr>
          <w:lang w:val="be-BY"/>
        </w:rPr>
        <w:t>Работа па вучэбным дапаможніку (заданне 1, с. 82)</w:t>
      </w:r>
    </w:p>
    <w:p w:rsidR="002E0B81" w:rsidRDefault="002E0B81" w:rsidP="002E0B81">
      <w:pPr>
        <w:pStyle w:val="a3"/>
        <w:rPr>
          <w:u w:val="single"/>
          <w:lang w:val="be-BY"/>
        </w:rPr>
      </w:pPr>
      <w:r w:rsidRPr="00D82FAC">
        <w:rPr>
          <w:b/>
          <w:lang w:val="be-BY"/>
        </w:rPr>
        <w:t>Настаўнік.</w:t>
      </w:r>
      <w:r>
        <w:rPr>
          <w:lang w:val="be-BY"/>
        </w:rPr>
        <w:t xml:space="preserve"> А ў які горад прыехалі на экскурсію настаўніца і вучні? Што вам падказала?</w:t>
      </w:r>
      <w:r>
        <w:rPr>
          <w:i/>
          <w:lang w:val="be-BY"/>
        </w:rPr>
        <w:t xml:space="preserve"> (Прэзентацыя № 1, слайды 6, 7.)</w:t>
      </w:r>
    </w:p>
    <w:p w:rsidR="002E0B81" w:rsidRDefault="002E0B81" w:rsidP="002E0B81">
      <w:pPr>
        <w:pStyle w:val="a3"/>
        <w:rPr>
          <w:lang w:val="be-BY"/>
        </w:rPr>
      </w:pPr>
      <w:r>
        <w:rPr>
          <w:lang w:val="be-BY"/>
        </w:rPr>
        <w:t>Помнік якому славутаму земляку можна ўбачыць каля Нацыянальнай бібліятэкі Беларусі?</w:t>
      </w:r>
    </w:p>
    <w:p w:rsidR="002E0B81" w:rsidRDefault="002E0B81" w:rsidP="002E0B81">
      <w:pPr>
        <w:pStyle w:val="a3"/>
        <w:rPr>
          <w:lang w:val="be-BY"/>
        </w:rPr>
      </w:pPr>
      <w:r>
        <w:rPr>
          <w:lang w:val="be-BY"/>
        </w:rPr>
        <w:t>Якія дзяржаўныя сімвалы вы бачыце на малюнку?</w:t>
      </w:r>
    </w:p>
    <w:p w:rsidR="002E0B81" w:rsidRDefault="002E0B81" w:rsidP="00D82FAC">
      <w:pPr>
        <w:pStyle w:val="2"/>
        <w:rPr>
          <w:lang w:val="be-BY"/>
        </w:rPr>
      </w:pPr>
      <w:r>
        <w:rPr>
          <w:lang w:val="be-BY"/>
        </w:rPr>
        <w:t>Работа па вучэбным дапаможніку (заданне 2, с. 82)</w:t>
      </w:r>
    </w:p>
    <w:p w:rsidR="002E0B81" w:rsidRDefault="002E0B81" w:rsidP="002E0B81">
      <w:pPr>
        <w:pStyle w:val="a3"/>
        <w:rPr>
          <w:lang w:val="be-BY"/>
        </w:rPr>
      </w:pPr>
      <w:r w:rsidRPr="00D82FAC">
        <w:rPr>
          <w:b/>
          <w:lang w:val="be-BY"/>
        </w:rPr>
        <w:t xml:space="preserve">Настаўнік. </w:t>
      </w:r>
      <w:r>
        <w:rPr>
          <w:lang w:val="be-BY"/>
        </w:rPr>
        <w:t>Каго вы бачыце на малюнку?</w:t>
      </w:r>
    </w:p>
    <w:p w:rsidR="002E0B81" w:rsidRDefault="002E0B81" w:rsidP="002E0B81">
      <w:pPr>
        <w:pStyle w:val="a3"/>
        <w:rPr>
          <w:lang w:val="be-BY"/>
        </w:rPr>
      </w:pPr>
      <w:r>
        <w:rPr>
          <w:lang w:val="be-BY"/>
        </w:rPr>
        <w:lastRenderedPageBreak/>
        <w:t>Чым любяць займацца дзеці?</w:t>
      </w:r>
    </w:p>
    <w:p w:rsidR="002E0B81" w:rsidRDefault="002E0B81" w:rsidP="002E0B81">
      <w:pPr>
        <w:pStyle w:val="a3"/>
        <w:rPr>
          <w:lang w:val="be-BY"/>
        </w:rPr>
      </w:pPr>
      <w:r>
        <w:rPr>
          <w:lang w:val="be-BY"/>
        </w:rPr>
        <w:t xml:space="preserve">Што агульнага паміж дзецьмі на малюнку? Паміж вамі? </w:t>
      </w:r>
      <w:r>
        <w:rPr>
          <w:i/>
          <w:lang w:val="be-BY"/>
        </w:rPr>
        <w:t>(Беларусы.)</w:t>
      </w:r>
    </w:p>
    <w:p w:rsidR="002E0B81" w:rsidRDefault="002E0B81" w:rsidP="002E0B81">
      <w:pPr>
        <w:pStyle w:val="a3"/>
        <w:rPr>
          <w:i/>
          <w:lang w:val="be-BY"/>
        </w:rPr>
      </w:pPr>
      <w:r>
        <w:rPr>
          <w:i/>
          <w:lang w:val="be-BY"/>
        </w:rPr>
        <w:t>Чытанне тэксту.</w:t>
      </w:r>
    </w:p>
    <w:p w:rsidR="002E0B81" w:rsidRDefault="002E0B81" w:rsidP="002E0B81">
      <w:pPr>
        <w:pStyle w:val="a3"/>
        <w:rPr>
          <w:lang w:val="be-BY"/>
        </w:rPr>
      </w:pPr>
      <w:r w:rsidRPr="00D82FAC">
        <w:rPr>
          <w:b/>
          <w:lang w:val="be-BY"/>
        </w:rPr>
        <w:t>Настаўнік.</w:t>
      </w:r>
      <w:r>
        <w:rPr>
          <w:lang w:val="be-BY"/>
        </w:rPr>
        <w:t xml:space="preserve"> Які народ беларусы?</w:t>
      </w:r>
    </w:p>
    <w:p w:rsidR="002E0B81" w:rsidRDefault="002E0B81" w:rsidP="002E0B81">
      <w:pPr>
        <w:pStyle w:val="a3"/>
        <w:rPr>
          <w:lang w:val="be-BY"/>
        </w:rPr>
      </w:pPr>
      <w:r>
        <w:rPr>
          <w:lang w:val="be-BY"/>
        </w:rPr>
        <w:t>На ўроках мы вучыліся гаварыць, чытаць на беларускай мове.</w:t>
      </w:r>
    </w:p>
    <w:p w:rsidR="002E0B81" w:rsidRDefault="002E0B81" w:rsidP="002E0B81">
      <w:pPr>
        <w:pStyle w:val="a3"/>
        <w:rPr>
          <w:lang w:val="be-BY"/>
        </w:rPr>
      </w:pPr>
      <w:r>
        <w:rPr>
          <w:lang w:val="be-BY"/>
        </w:rPr>
        <w:t xml:space="preserve">Вывучылі шмат новых слоў. І я думаю, што не памылюся, што назаву яшчэ адну агульную рысу паміж вамі </w:t>
      </w:r>
      <w:r w:rsidR="00135580">
        <w:rPr>
          <w:lang w:val="be-BY"/>
        </w:rPr>
        <w:t>―</w:t>
      </w:r>
      <w:r>
        <w:rPr>
          <w:lang w:val="be-BY"/>
        </w:rPr>
        <w:t xml:space="preserve"> вы ўсе любіце гуляць.</w:t>
      </w:r>
    </w:p>
    <w:p w:rsidR="002E0B81" w:rsidRDefault="002E0B81" w:rsidP="00D82FAC">
      <w:pPr>
        <w:pStyle w:val="2"/>
        <w:rPr>
          <w:lang w:val="be-BY"/>
        </w:rPr>
      </w:pPr>
      <w:r>
        <w:rPr>
          <w:lang w:val="be-BY"/>
        </w:rPr>
        <w:t>Мэтавызначэнне</w:t>
      </w:r>
    </w:p>
    <w:p w:rsidR="002E0B81" w:rsidRDefault="002E0B81" w:rsidP="002E0B81">
      <w:pPr>
        <w:pStyle w:val="a3"/>
        <w:rPr>
          <w:lang w:val="be-BY"/>
        </w:rPr>
      </w:pPr>
      <w:r w:rsidRPr="00D82FAC">
        <w:rPr>
          <w:b/>
          <w:lang w:val="be-BY"/>
        </w:rPr>
        <w:t xml:space="preserve">Настаўнік. </w:t>
      </w:r>
      <w:r>
        <w:rPr>
          <w:lang w:val="be-BY"/>
        </w:rPr>
        <w:t xml:space="preserve">Запрашаю вас паўдзельнічаць у </w:t>
      </w:r>
      <w:r w:rsidRPr="00D82FAC">
        <w:rPr>
          <w:b/>
          <w:lang w:val="be-BY"/>
        </w:rPr>
        <w:t>“Турніры знаўцаў роднай мовы”</w:t>
      </w:r>
      <w:r>
        <w:rPr>
          <w:lang w:val="be-BY"/>
        </w:rPr>
        <w:t>.</w:t>
      </w:r>
    </w:p>
    <w:p w:rsidR="002E0B81" w:rsidRDefault="002E0B81" w:rsidP="002E0B81">
      <w:pPr>
        <w:pStyle w:val="a3"/>
        <w:rPr>
          <w:i/>
          <w:lang w:val="be-BY"/>
        </w:rPr>
      </w:pPr>
      <w:r>
        <w:rPr>
          <w:lang w:val="be-BY"/>
        </w:rPr>
        <w:t>Перш-наперш вам трэба сабрацца ў каманды</w:t>
      </w:r>
      <w:r>
        <w:rPr>
          <w:i/>
          <w:lang w:val="be-BY"/>
        </w:rPr>
        <w:t>.</w:t>
      </w:r>
    </w:p>
    <w:p w:rsidR="002E0B81" w:rsidRDefault="002E0B81" w:rsidP="002E0B81">
      <w:pPr>
        <w:pStyle w:val="a3"/>
        <w:rPr>
          <w:lang w:val="be-BY"/>
        </w:rPr>
      </w:pPr>
      <w:r>
        <w:rPr>
          <w:lang w:val="be-BY"/>
        </w:rPr>
        <w:t>На парце ў вас ляжыць малюнак.</w:t>
      </w:r>
      <w:r>
        <w:rPr>
          <w:i/>
          <w:lang w:val="be-BY"/>
        </w:rPr>
        <w:t xml:space="preserve"> (Дадатак</w:t>
      </w:r>
      <w:r w:rsidR="00505662">
        <w:rPr>
          <w:i/>
          <w:lang w:val="be-BY"/>
        </w:rPr>
        <w:t> </w:t>
      </w:r>
      <w:r>
        <w:rPr>
          <w:i/>
          <w:lang w:val="be-BY"/>
        </w:rPr>
        <w:t>1.)</w:t>
      </w:r>
      <w:r>
        <w:rPr>
          <w:lang w:val="be-BY"/>
        </w:rPr>
        <w:t xml:space="preserve"> Знайдзіце сваіх таварышаў па камандзе.</w:t>
      </w:r>
    </w:p>
    <w:p w:rsidR="002E0B81" w:rsidRDefault="002E0B81" w:rsidP="002E0B81">
      <w:pPr>
        <w:pStyle w:val="a3"/>
        <w:rPr>
          <w:lang w:val="be-BY"/>
        </w:rPr>
      </w:pPr>
      <w:r w:rsidRPr="00D82FAC">
        <w:rPr>
          <w:b/>
          <w:i/>
          <w:lang w:val="be-BY"/>
        </w:rPr>
        <w:t>Каманды:</w:t>
      </w:r>
      <w:r>
        <w:rPr>
          <w:lang w:val="be-BY"/>
        </w:rPr>
        <w:t xml:space="preserve"> птушкі, кветкі, вучэбныя рэчы, з’явы прыроды, святы, звяры.</w:t>
      </w:r>
    </w:p>
    <w:p w:rsidR="002E0B81" w:rsidRDefault="002E0B81" w:rsidP="00D82FAC">
      <w:pPr>
        <w:pStyle w:val="10"/>
        <w:rPr>
          <w:lang w:val="be-BY"/>
        </w:rPr>
      </w:pPr>
      <w:r>
        <w:rPr>
          <w:lang w:val="en-US"/>
        </w:rPr>
        <w:t>III</w:t>
      </w:r>
      <w:r>
        <w:rPr>
          <w:lang w:val="be-BY"/>
        </w:rPr>
        <w:t>. ЭТАП АБАГУЛЬНЕННЯ ВЕДАЎ І СПОСАБАЎ ДЗЕЙНАСЦІ.</w:t>
      </w:r>
    </w:p>
    <w:p w:rsidR="002E0B81" w:rsidRDefault="002E0B81" w:rsidP="00D82FAC">
      <w:pPr>
        <w:pStyle w:val="10"/>
        <w:spacing w:before="0"/>
        <w:rPr>
          <w:u w:val="single"/>
          <w:lang w:val="be-BY"/>
        </w:rPr>
      </w:pPr>
      <w:r>
        <w:rPr>
          <w:lang w:val="be-BY"/>
        </w:rPr>
        <w:t>1-ы тур. “Назаві малюнак”</w:t>
      </w:r>
    </w:p>
    <w:p w:rsidR="002E0B81" w:rsidRDefault="002E0B81" w:rsidP="002E0B81">
      <w:pPr>
        <w:pStyle w:val="a3"/>
        <w:rPr>
          <w:lang w:val="be-BY"/>
        </w:rPr>
      </w:pPr>
      <w:r w:rsidRPr="00D82FAC">
        <w:rPr>
          <w:b/>
          <w:lang w:val="be-BY"/>
        </w:rPr>
        <w:t>Настаўнік.</w:t>
      </w:r>
      <w:r>
        <w:rPr>
          <w:lang w:val="be-BY"/>
        </w:rPr>
        <w:t xml:space="preserve"> Чым аб’яднаныя ўсе малюнкі вашай каманды? </w:t>
      </w:r>
      <w:r>
        <w:rPr>
          <w:i/>
          <w:lang w:val="be-BY"/>
        </w:rPr>
        <w:t>(Птушкі, кветкі, вучэбныя рэчы, з’явы прыроды, святы, звяры.)</w:t>
      </w:r>
    </w:p>
    <w:p w:rsidR="002E0B81" w:rsidRDefault="002E0B81" w:rsidP="002E0B81">
      <w:pPr>
        <w:pStyle w:val="a3"/>
        <w:rPr>
          <w:lang w:val="be-BY"/>
        </w:rPr>
      </w:pPr>
      <w:r>
        <w:rPr>
          <w:lang w:val="be-BY"/>
        </w:rPr>
        <w:t>Я буду гаварыць словы на беларускай мове, і калі ў вашай камандзе ёсць малюнак таго, што я называю, то вы падымаецеся са свайго месца і паказваеце ўсім малюнак, чым зарабляеце бал камандзе.</w:t>
      </w:r>
    </w:p>
    <w:p w:rsidR="002E0B81" w:rsidRDefault="002E0B81" w:rsidP="002E0B81">
      <w:pPr>
        <w:pStyle w:val="a3"/>
        <w:rPr>
          <w:i/>
          <w:lang w:val="be-BY"/>
        </w:rPr>
      </w:pPr>
      <w:r>
        <w:rPr>
          <w:i/>
          <w:lang w:val="be-BY"/>
        </w:rPr>
        <w:t>Настаўнік называе малюнкі, што ляж</w:t>
      </w:r>
      <w:r w:rsidR="00505662">
        <w:rPr>
          <w:i/>
          <w:lang w:val="be-BY"/>
        </w:rPr>
        <w:t>аць ў вучняў на парце. Можна не </w:t>
      </w:r>
      <w:r>
        <w:rPr>
          <w:i/>
          <w:lang w:val="be-BY"/>
        </w:rPr>
        <w:t>раздрукоўваць асобна мал</w:t>
      </w:r>
      <w:r w:rsidR="00784557">
        <w:rPr>
          <w:i/>
          <w:lang w:val="be-BY"/>
        </w:rPr>
        <w:t>юнкі з дадатку 1, а падабраць з </w:t>
      </w:r>
      <w:r>
        <w:rPr>
          <w:i/>
          <w:lang w:val="be-BY"/>
        </w:rPr>
        <w:t>камплектаў тэматычных малюнкаў.</w:t>
      </w:r>
    </w:p>
    <w:p w:rsidR="002E0B81" w:rsidRDefault="002E0B81" w:rsidP="002E0B81">
      <w:pPr>
        <w:pStyle w:val="a3"/>
        <w:rPr>
          <w:lang w:val="be-BY"/>
        </w:rPr>
      </w:pPr>
      <w:r w:rsidRPr="00D82FAC">
        <w:rPr>
          <w:b/>
          <w:lang w:val="be-BY"/>
        </w:rPr>
        <w:t>Настаўнік.</w:t>
      </w:r>
      <w:r>
        <w:rPr>
          <w:lang w:val="be-BY"/>
        </w:rPr>
        <w:t xml:space="preserve"> Мы ўспомнілі, як па-беларуску гучаць назвы птушак, звяроў, свят, вучэбных рэчаў, з’яў прыроды, кветак.</w:t>
      </w:r>
    </w:p>
    <w:p w:rsidR="002E0B81" w:rsidRDefault="002E0B81" w:rsidP="002E0B81">
      <w:pPr>
        <w:pStyle w:val="a3"/>
        <w:rPr>
          <w:lang w:val="be-BY"/>
        </w:rPr>
      </w:pPr>
      <w:r>
        <w:rPr>
          <w:lang w:val="be-BY"/>
        </w:rPr>
        <w:t>Выберыце з прапанаваных вашай камандзе слоў н</w:t>
      </w:r>
      <w:r w:rsidR="00784557">
        <w:rPr>
          <w:lang w:val="be-BY"/>
        </w:rPr>
        <w:t>азву каманды. Напрыклад: птушкі </w:t>
      </w:r>
      <w:r w:rsidR="00135580">
        <w:rPr>
          <w:lang w:val="be-BY"/>
        </w:rPr>
        <w:t>―</w:t>
      </w:r>
      <w:r>
        <w:rPr>
          <w:lang w:val="be-BY"/>
        </w:rPr>
        <w:t xml:space="preserve"> каманда “Буслы”, кветкі </w:t>
      </w:r>
      <w:r w:rsidR="00135580">
        <w:rPr>
          <w:lang w:val="be-BY"/>
        </w:rPr>
        <w:t>―</w:t>
      </w:r>
      <w:r>
        <w:rPr>
          <w:lang w:val="be-BY"/>
        </w:rPr>
        <w:t xml:space="preserve"> “Валошкі” і г. д.</w:t>
      </w:r>
    </w:p>
    <w:p w:rsidR="002E0B81" w:rsidRDefault="002E0B81" w:rsidP="00D82FAC">
      <w:pPr>
        <w:pStyle w:val="10"/>
        <w:rPr>
          <w:lang w:val="be-BY"/>
        </w:rPr>
      </w:pPr>
      <w:r>
        <w:rPr>
          <w:lang w:val="be-BY"/>
        </w:rPr>
        <w:t xml:space="preserve">2-і тур. “Збяры агародніну” </w:t>
      </w:r>
    </w:p>
    <w:p w:rsidR="002E0B81" w:rsidRDefault="002E0B81" w:rsidP="002E0B81">
      <w:pPr>
        <w:pStyle w:val="a3"/>
        <w:rPr>
          <w:lang w:val="be-BY"/>
        </w:rPr>
      </w:pPr>
      <w:r w:rsidRPr="00D82FAC">
        <w:rPr>
          <w:b/>
          <w:lang w:val="be-BY"/>
        </w:rPr>
        <w:t>Настаўнік.</w:t>
      </w:r>
      <w:r w:rsidR="00784557">
        <w:rPr>
          <w:lang w:val="be-BY"/>
        </w:rPr>
        <w:t xml:space="preserve"> Ваша задача </w:t>
      </w:r>
      <w:r w:rsidR="00135580">
        <w:rPr>
          <w:lang w:val="be-BY"/>
        </w:rPr>
        <w:t>―</w:t>
      </w:r>
      <w:r>
        <w:rPr>
          <w:lang w:val="be-BY"/>
        </w:rPr>
        <w:t xml:space="preserve"> сабраць агародніну. Перад вамі квадрат, у якім трэба знайсці назву агародніны па гарызанталі ці вертыкалі, закрэсліць назву лініяй у</w:t>
      </w:r>
      <w:r w:rsidR="00784557">
        <w:rPr>
          <w:lang w:val="be-BY"/>
        </w:rPr>
        <w:t> </w:t>
      </w:r>
      <w:r>
        <w:rPr>
          <w:lang w:val="be-BY"/>
        </w:rPr>
        <w:t xml:space="preserve">квадраце і падпісаць малюнкі. </w:t>
      </w:r>
      <w:r>
        <w:rPr>
          <w:i/>
          <w:lang w:val="be-BY"/>
        </w:rPr>
        <w:t>(Дадатак 2.)</w:t>
      </w:r>
    </w:p>
    <w:p w:rsidR="002E0B81" w:rsidRDefault="002E0B81" w:rsidP="002E0B81">
      <w:pPr>
        <w:pStyle w:val="a3"/>
        <w:rPr>
          <w:i/>
          <w:lang w:val="be-BY"/>
        </w:rPr>
      </w:pPr>
      <w:r>
        <w:rPr>
          <w:i/>
          <w:lang w:val="be-BY"/>
        </w:rPr>
        <w:t xml:space="preserve">Правільна закрэсленае слова </w:t>
      </w:r>
      <w:r w:rsidR="00135580">
        <w:rPr>
          <w:i/>
          <w:lang w:val="be-BY"/>
        </w:rPr>
        <w:t>―</w:t>
      </w:r>
      <w:r>
        <w:rPr>
          <w:i/>
          <w:lang w:val="be-BY"/>
        </w:rPr>
        <w:t xml:space="preserve"> 1 бал, правільна падпісаны малюнак </w:t>
      </w:r>
      <w:r w:rsidR="00135580">
        <w:rPr>
          <w:i/>
          <w:lang w:val="be-BY"/>
        </w:rPr>
        <w:t>―</w:t>
      </w:r>
      <w:r>
        <w:rPr>
          <w:i/>
          <w:lang w:val="be-BY"/>
        </w:rPr>
        <w:t xml:space="preserve"> 1 бал.</w:t>
      </w:r>
    </w:p>
    <w:p w:rsidR="002E0B81" w:rsidRDefault="002E0B81" w:rsidP="00D82FAC">
      <w:pPr>
        <w:pStyle w:val="10"/>
        <w:rPr>
          <w:lang w:val="be-BY"/>
        </w:rPr>
      </w:pPr>
      <w:r>
        <w:rPr>
          <w:lang w:val="be-BY"/>
        </w:rPr>
        <w:t xml:space="preserve">3-і тур. “Асаблівая літара” </w:t>
      </w:r>
    </w:p>
    <w:p w:rsidR="002E0B81" w:rsidRDefault="002E0B81" w:rsidP="002E0B81">
      <w:pPr>
        <w:pStyle w:val="a3"/>
        <w:rPr>
          <w:i/>
          <w:lang w:val="be-BY"/>
        </w:rPr>
      </w:pPr>
      <w:r>
        <w:rPr>
          <w:i/>
          <w:lang w:val="be-BY"/>
        </w:rPr>
        <w:t>(Прэзентацыя № 1, слайды 8–27; дадатак 3.)</w:t>
      </w:r>
    </w:p>
    <w:p w:rsidR="002E0B81" w:rsidRPr="00D82FAC" w:rsidRDefault="002E0B81" w:rsidP="002E0B81">
      <w:pPr>
        <w:pStyle w:val="a3"/>
        <w:rPr>
          <w:spacing w:val="-4"/>
          <w:lang w:val="be-BY"/>
        </w:rPr>
      </w:pPr>
      <w:r w:rsidRPr="00D82FAC">
        <w:rPr>
          <w:b/>
          <w:spacing w:val="-4"/>
          <w:lang w:val="be-BY"/>
        </w:rPr>
        <w:t xml:space="preserve">Настаўнік. </w:t>
      </w:r>
      <w:r w:rsidRPr="00D82FAC">
        <w:rPr>
          <w:spacing w:val="-4"/>
          <w:lang w:val="be-BY"/>
        </w:rPr>
        <w:t xml:space="preserve">Якая літара ў рускай і беларускай мовах пішацца па-рознаму? </w:t>
      </w:r>
      <w:r w:rsidR="00784557">
        <w:rPr>
          <w:i/>
          <w:spacing w:val="-4"/>
          <w:lang w:val="be-BY"/>
        </w:rPr>
        <w:t>(Літара </w:t>
      </w:r>
      <w:r w:rsidR="00784557" w:rsidRPr="00784557">
        <w:rPr>
          <w:b/>
          <w:i/>
          <w:spacing w:val="-4"/>
          <w:lang w:val="be-BY"/>
        </w:rPr>
        <w:t>“</w:t>
      </w:r>
      <w:r w:rsidRPr="00784557">
        <w:rPr>
          <w:b/>
          <w:i/>
          <w:spacing w:val="-4"/>
          <w:lang w:val="be-BY"/>
        </w:rPr>
        <w:t>і</w:t>
      </w:r>
      <w:r w:rsidR="00784557" w:rsidRPr="00784557">
        <w:rPr>
          <w:b/>
          <w:i/>
          <w:spacing w:val="-4"/>
          <w:lang w:val="be-BY"/>
        </w:rPr>
        <w:t>”</w:t>
      </w:r>
      <w:r w:rsidRPr="00D82FAC">
        <w:rPr>
          <w:i/>
          <w:spacing w:val="-4"/>
          <w:lang w:val="be-BY"/>
        </w:rPr>
        <w:t>.)</w:t>
      </w:r>
    </w:p>
    <w:p w:rsidR="002E0B81" w:rsidRDefault="002E0B81" w:rsidP="002E0B81">
      <w:pPr>
        <w:pStyle w:val="a3"/>
        <w:rPr>
          <w:lang w:val="be-BY"/>
        </w:rPr>
      </w:pPr>
      <w:r>
        <w:rPr>
          <w:lang w:val="be-BY"/>
        </w:rPr>
        <w:t>У вас на партах камплект слоў. Прачытайце.</w:t>
      </w:r>
    </w:p>
    <w:p w:rsidR="002E0B81" w:rsidRDefault="002E0B81" w:rsidP="002E0B81">
      <w:pPr>
        <w:pStyle w:val="a3"/>
        <w:rPr>
          <w:lang w:val="be-BY"/>
        </w:rPr>
      </w:pPr>
      <w:r>
        <w:rPr>
          <w:lang w:val="be-BY"/>
        </w:rPr>
        <w:t xml:space="preserve">На экране будзе з’яўляцца малюнак. Ваша задача </w:t>
      </w:r>
      <w:r w:rsidR="00135580">
        <w:rPr>
          <w:lang w:val="be-BY"/>
        </w:rPr>
        <w:t>―</w:t>
      </w:r>
      <w:r>
        <w:rPr>
          <w:lang w:val="be-BY"/>
        </w:rPr>
        <w:t xml:space="preserve"> знайсці сярод слоў назву гэтага прадмета і хутка выйсці да дошкі. Хто гэта зрабіў першы </w:t>
      </w:r>
      <w:r w:rsidR="00135580">
        <w:rPr>
          <w:lang w:val="be-BY"/>
        </w:rPr>
        <w:t>―</w:t>
      </w:r>
      <w:r>
        <w:rPr>
          <w:lang w:val="be-BY"/>
        </w:rPr>
        <w:t xml:space="preserve"> атрымлівае бал для каманды.</w:t>
      </w:r>
    </w:p>
    <w:p w:rsidR="002E0B81" w:rsidRDefault="002E0B81" w:rsidP="00784557">
      <w:pPr>
        <w:pStyle w:val="10"/>
        <w:keepNext/>
        <w:rPr>
          <w:lang w:val="be-BY"/>
        </w:rPr>
      </w:pPr>
      <w:r>
        <w:rPr>
          <w:lang w:val="be-BY"/>
        </w:rPr>
        <w:lastRenderedPageBreak/>
        <w:t xml:space="preserve">4-ы тур. “Выбірай. Адгадвай” </w:t>
      </w:r>
    </w:p>
    <w:p w:rsidR="002E0B81" w:rsidRDefault="002E0B81" w:rsidP="002E0B81">
      <w:pPr>
        <w:pStyle w:val="a3"/>
        <w:rPr>
          <w:i/>
          <w:lang w:val="be-BY"/>
        </w:rPr>
      </w:pPr>
      <w:r>
        <w:rPr>
          <w:i/>
          <w:lang w:val="be-BY"/>
        </w:rPr>
        <w:t xml:space="preserve">(Прэзентацыя № 2). Калі група выбірае катэгорыю і колькасць балаў, настаўнік націскае на лічбу, і ажыццяўляецца пераход на слайд з заданнем. Пасля адказу каманды настаўнік націскае яшчэ раз </w:t>
      </w:r>
      <w:r w:rsidR="00135580">
        <w:rPr>
          <w:i/>
          <w:lang w:val="be-BY"/>
        </w:rPr>
        <w:t>―</w:t>
      </w:r>
      <w:r>
        <w:rPr>
          <w:i/>
          <w:lang w:val="be-BY"/>
        </w:rPr>
        <w:t xml:space="preserve"> і з’яўляецца адказ. Каб перайсці на першы слайд з катэгорыямі, настаўнік націскае на кветку.</w:t>
      </w:r>
    </w:p>
    <w:p w:rsidR="002E0B81" w:rsidRDefault="002E0B81" w:rsidP="002E0B81">
      <w:pPr>
        <w:pStyle w:val="a3"/>
        <w:rPr>
          <w:i/>
          <w:lang w:val="be-BY"/>
        </w:rPr>
      </w:pPr>
      <w:r w:rsidRPr="00D82FAC">
        <w:rPr>
          <w:b/>
          <w:lang w:val="be-BY"/>
        </w:rPr>
        <w:t>Настаўнік.</w:t>
      </w:r>
      <w:r>
        <w:rPr>
          <w:lang w:val="be-BY"/>
        </w:rPr>
        <w:t xml:space="preserve"> Перад вамі табло з катэгорыямі. Прачытайце катэгорыі. Вы можаце выбіраць катэгорыю за 1 бал, 2, 3, 4 ці 5 балаў. </w:t>
      </w:r>
      <w:r>
        <w:rPr>
          <w:i/>
          <w:lang w:val="be-BY"/>
        </w:rPr>
        <w:t>(Гульню пачынае каманда з найменшай колькасцю балаў.)</w:t>
      </w:r>
    </w:p>
    <w:p w:rsidR="002E0B81" w:rsidRDefault="002E0B81" w:rsidP="00D82FAC">
      <w:pPr>
        <w:pStyle w:val="10"/>
        <w:rPr>
          <w:lang w:val="be-BY"/>
        </w:rPr>
      </w:pPr>
      <w:r>
        <w:rPr>
          <w:lang w:val="be-BY"/>
        </w:rPr>
        <w:t>5-ы тур. “Літара ў дапамогу”</w:t>
      </w:r>
    </w:p>
    <w:p w:rsidR="002E0B81" w:rsidRDefault="002E0B81" w:rsidP="002E0B81">
      <w:pPr>
        <w:pStyle w:val="a3"/>
        <w:rPr>
          <w:i/>
          <w:lang w:val="be-BY"/>
        </w:rPr>
      </w:pPr>
      <w:r>
        <w:rPr>
          <w:i/>
          <w:lang w:val="be-BY"/>
        </w:rPr>
        <w:t>На стале ляжаць карткі з літарамі беларуск</w:t>
      </w:r>
      <w:r w:rsidR="00784557">
        <w:rPr>
          <w:i/>
          <w:lang w:val="be-BY"/>
        </w:rPr>
        <w:t>ага алфавіта так, каб літары не </w:t>
      </w:r>
      <w:bookmarkStart w:id="0" w:name="_GoBack"/>
      <w:bookmarkEnd w:id="0"/>
      <w:r>
        <w:rPr>
          <w:i/>
          <w:lang w:val="be-BY"/>
        </w:rPr>
        <w:t>былі бачныя гульцам.</w:t>
      </w:r>
    </w:p>
    <w:p w:rsidR="002E0B81" w:rsidRDefault="002E0B81" w:rsidP="002E0B81">
      <w:pPr>
        <w:pStyle w:val="a3"/>
        <w:rPr>
          <w:lang w:val="be-BY"/>
        </w:rPr>
      </w:pPr>
      <w:r w:rsidRPr="00D82FAC">
        <w:rPr>
          <w:b/>
          <w:lang w:val="be-BY"/>
        </w:rPr>
        <w:t>Настаўнік.</w:t>
      </w:r>
      <w:r>
        <w:rPr>
          <w:lang w:val="be-BY"/>
        </w:rPr>
        <w:t xml:space="preserve"> Перад вамі карткі з літарамі беларускага алфавіта. Па чарзе ўдзельнікі каманд выцягваюць літару і паказваюць камандзе. Яе гульцы называюць слова на беларускай мове на гэтую літару.</w:t>
      </w:r>
    </w:p>
    <w:p w:rsidR="002E0B81" w:rsidRDefault="002E0B81" w:rsidP="00D82FAC">
      <w:pPr>
        <w:pStyle w:val="10"/>
        <w:rPr>
          <w:lang w:val="be-BY"/>
        </w:rPr>
      </w:pPr>
      <w:r>
        <w:rPr>
          <w:lang w:val="en-US"/>
        </w:rPr>
        <w:t>IV</w:t>
      </w:r>
      <w:r>
        <w:rPr>
          <w:lang w:val="be-BY"/>
        </w:rPr>
        <w:t>. ЭТАП ПАДВЯДЗЕННЯ ВЫНІКАЎ ВУЧЭБНЫХ ЗАНЯТКАЎ.</w:t>
      </w:r>
    </w:p>
    <w:p w:rsidR="002E0B81" w:rsidRDefault="002E0B81" w:rsidP="002E0B81">
      <w:pPr>
        <w:pStyle w:val="a3"/>
        <w:rPr>
          <w:i/>
          <w:lang w:val="be-BY"/>
        </w:rPr>
      </w:pPr>
      <w:r>
        <w:rPr>
          <w:i/>
          <w:lang w:val="be-BY"/>
        </w:rPr>
        <w:t>Настаўнік падлічвае колькасць балаў, якія зарабіла кожная каманда. Віншуе пераможцаў. Добра, калі настаўнік падрыхтуе невялікі падарунак, звязаны з</w:t>
      </w:r>
      <w:r w:rsidR="00135580">
        <w:rPr>
          <w:i/>
          <w:lang w:val="be-BY"/>
        </w:rPr>
        <w:t> </w:t>
      </w:r>
      <w:r>
        <w:rPr>
          <w:i/>
          <w:lang w:val="be-BY"/>
        </w:rPr>
        <w:t>беларускай мовай, Беларуссю, які атрымаюць вучні.</w:t>
      </w:r>
    </w:p>
    <w:p w:rsidR="002E0B81" w:rsidRDefault="002E0B81" w:rsidP="002E0B81">
      <w:pPr>
        <w:pStyle w:val="a3"/>
        <w:rPr>
          <w:lang w:val="be-BY"/>
        </w:rPr>
      </w:pPr>
      <w:r w:rsidRPr="00D82FAC">
        <w:rPr>
          <w:b/>
          <w:lang w:val="be-BY"/>
        </w:rPr>
        <w:t xml:space="preserve">Настаўнік. </w:t>
      </w:r>
      <w:r>
        <w:rPr>
          <w:lang w:val="be-BY"/>
        </w:rPr>
        <w:t>Наш урок сёння быў прысвечаны нашай роднай, цудоўнай, пявучай, мілагучнай, пяшчотнай беларускай мове.</w:t>
      </w:r>
    </w:p>
    <w:p w:rsidR="002E0B81" w:rsidRDefault="002E0B81" w:rsidP="002E0B81">
      <w:pPr>
        <w:pStyle w:val="a3"/>
        <w:rPr>
          <w:lang w:val="en-US"/>
        </w:rPr>
      </w:pPr>
      <w:r>
        <w:rPr>
          <w:lang w:val="be-BY"/>
        </w:rPr>
        <w:t>Я ўпэўнена, што сёння ўсе вы пераможцы. Вы ведаеце столькі слоў на роднай мове. Вы сапраўдныя знаўцы беларускай мовы!</w:t>
      </w:r>
    </w:p>
    <w:p w:rsidR="00DB34D2" w:rsidRPr="00B02534" w:rsidRDefault="00DB34D2" w:rsidP="002E0B81">
      <w:pPr>
        <w:pStyle w:val="a3"/>
      </w:pPr>
    </w:p>
    <w:sectPr w:rsidR="00DB34D2" w:rsidRPr="00B02534" w:rsidSect="0055343A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91F" w:rsidRDefault="0055391F" w:rsidP="00AA1ABA">
      <w:pPr>
        <w:spacing w:after="0" w:line="240" w:lineRule="auto"/>
      </w:pPr>
      <w:r>
        <w:separator/>
      </w:r>
    </w:p>
  </w:endnote>
  <w:endnote w:type="continuationSeparator" w:id="0">
    <w:p w:rsidR="0055391F" w:rsidRDefault="0055391F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charset w:val="00"/>
    <w:family w:val="auto"/>
    <w:pitch w:val="variable"/>
    <w:sig w:usb0="C40006F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784557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3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91F" w:rsidRDefault="0055391F" w:rsidP="00AA1ABA">
      <w:pPr>
        <w:spacing w:after="0" w:line="240" w:lineRule="auto"/>
      </w:pPr>
      <w:r>
        <w:separator/>
      </w:r>
    </w:p>
  </w:footnote>
  <w:footnote w:type="continuationSeparator" w:id="0">
    <w:p w:rsidR="0055391F" w:rsidRDefault="0055391F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43A" w:rsidRPr="00D82FAC" w:rsidRDefault="00D82FAC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Ю. В. Бялова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Пачатковая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4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81"/>
    <w:rsid w:val="0003005E"/>
    <w:rsid w:val="000A2619"/>
    <w:rsid w:val="00101B76"/>
    <w:rsid w:val="00135580"/>
    <w:rsid w:val="001D7A3B"/>
    <w:rsid w:val="00240C65"/>
    <w:rsid w:val="00295FE3"/>
    <w:rsid w:val="002D1E2D"/>
    <w:rsid w:val="002E0B81"/>
    <w:rsid w:val="003A3332"/>
    <w:rsid w:val="004334D6"/>
    <w:rsid w:val="004C3F9F"/>
    <w:rsid w:val="004D70F6"/>
    <w:rsid w:val="00505662"/>
    <w:rsid w:val="0055343A"/>
    <w:rsid w:val="0055391F"/>
    <w:rsid w:val="00572542"/>
    <w:rsid w:val="00673AA5"/>
    <w:rsid w:val="00732082"/>
    <w:rsid w:val="00784557"/>
    <w:rsid w:val="007B2EB3"/>
    <w:rsid w:val="007F6D02"/>
    <w:rsid w:val="0085564F"/>
    <w:rsid w:val="008903B3"/>
    <w:rsid w:val="008D1620"/>
    <w:rsid w:val="00904715"/>
    <w:rsid w:val="00AA1ABA"/>
    <w:rsid w:val="00AC2A9A"/>
    <w:rsid w:val="00B02534"/>
    <w:rsid w:val="00B4276C"/>
    <w:rsid w:val="00C20DE6"/>
    <w:rsid w:val="00C25908"/>
    <w:rsid w:val="00D82FAC"/>
    <w:rsid w:val="00DA38FE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0FFE3"/>
  <w15:chartTrackingRefBased/>
  <w15:docId w15:val="{E6119C31-7B89-4519-B44B-3AF1B4F1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B8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9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</Template>
  <TotalTime>28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HP</cp:lastModifiedBy>
  <cp:revision>2</cp:revision>
  <dcterms:created xsi:type="dcterms:W3CDTF">2025-04-24T12:33:00Z</dcterms:created>
  <dcterms:modified xsi:type="dcterms:W3CDTF">2025-04-24T14:25:00Z</dcterms:modified>
</cp:coreProperties>
</file>